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ABFE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0446F569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31417139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6A1546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662FABD6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4DE02854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2B77F476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3EA1375" w14:textId="730359AC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ED7FAF">
        <w:rPr>
          <w:rFonts w:ascii="Calibri" w:hAnsi="Calibri"/>
          <w:noProof/>
        </w:rPr>
        <w:t>17 April 2023</w:t>
      </w:r>
      <w:r w:rsidR="00061E2F" w:rsidRPr="00C54FE0">
        <w:rPr>
          <w:rFonts w:ascii="Calibri" w:hAnsi="Calibri"/>
        </w:rPr>
        <w:fldChar w:fldCharType="end"/>
      </w:r>
    </w:p>
    <w:p w14:paraId="35F93902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350CE2D6" w14:textId="082012B7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B31A3A">
        <w:rPr>
          <w:rFonts w:ascii="Calibri" w:hAnsi="Calibri"/>
        </w:rPr>
        <w:t>17</w:t>
      </w:r>
      <w:r w:rsidR="00213362" w:rsidRPr="00213362">
        <w:rPr>
          <w:rFonts w:ascii="Calibri" w:hAnsi="Calibri"/>
          <w:vertAlign w:val="superscript"/>
        </w:rPr>
        <w:t>th</w:t>
      </w:r>
      <w:r w:rsidR="00B31A3A">
        <w:rPr>
          <w:rFonts w:ascii="Calibri" w:hAnsi="Calibri"/>
        </w:rPr>
        <w:t>April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4A66EECD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69E41E1D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6F643119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71BC81DE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67CF102A" w14:textId="77777777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5835767E" w14:textId="0C7AD378" w:rsidR="00023852" w:rsidRPr="00C54FE0" w:rsidRDefault="00023852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 xml:space="preserve">To discuss </w:t>
      </w:r>
      <w:r w:rsidR="00BC5FFC">
        <w:rPr>
          <w:rFonts w:ascii="Calibri" w:hAnsi="Calibri"/>
        </w:rPr>
        <w:t>B</w:t>
      </w:r>
      <w:r>
        <w:rPr>
          <w:rFonts w:ascii="Calibri" w:hAnsi="Calibri"/>
        </w:rPr>
        <w:t>anking arrangements (Barclays and  N.S. &amp; I.).</w:t>
      </w:r>
    </w:p>
    <w:p w14:paraId="0DAC1877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County Councillor.</w:t>
      </w:r>
    </w:p>
    <w:p w14:paraId="1E3354B7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District Councillor.</w:t>
      </w:r>
    </w:p>
    <w:p w14:paraId="3245AEE6" w14:textId="77777777" w:rsidR="00CE63B7" w:rsidRDefault="005359C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36536CCC" w14:textId="40EA0E3E" w:rsidR="00C62085" w:rsidRDefault="00C62085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="00BC5FFC">
        <w:rPr>
          <w:rFonts w:ascii="Calibri" w:hAnsi="Calibri"/>
        </w:rPr>
        <w:t>C</w:t>
      </w:r>
      <w:r w:rsidR="00B31A3A">
        <w:rPr>
          <w:rFonts w:ascii="Calibri" w:hAnsi="Calibri"/>
        </w:rPr>
        <w:t xml:space="preserve">onsider, </w:t>
      </w:r>
      <w:r w:rsidR="00BC5FFC">
        <w:rPr>
          <w:rFonts w:ascii="Calibri" w:hAnsi="Calibri"/>
        </w:rPr>
        <w:t>A</w:t>
      </w:r>
      <w:r w:rsidR="00B31A3A">
        <w:rPr>
          <w:rFonts w:ascii="Calibri" w:hAnsi="Calibri"/>
        </w:rPr>
        <w:t xml:space="preserve">pprove and </w:t>
      </w:r>
      <w:r w:rsidR="00BC5FFC">
        <w:rPr>
          <w:rFonts w:ascii="Calibri" w:hAnsi="Calibri"/>
        </w:rPr>
        <w:t>S</w:t>
      </w:r>
      <w:r w:rsidR="00B31A3A">
        <w:rPr>
          <w:rFonts w:ascii="Calibri" w:hAnsi="Calibri"/>
        </w:rPr>
        <w:t xml:space="preserve">ign the 2022/23 </w:t>
      </w:r>
      <w:r w:rsidR="00BC5FFC">
        <w:rPr>
          <w:rFonts w:ascii="Calibri" w:hAnsi="Calibri"/>
        </w:rPr>
        <w:t>A</w:t>
      </w:r>
      <w:r w:rsidR="00B31A3A">
        <w:rPr>
          <w:rFonts w:ascii="Calibri" w:hAnsi="Calibri"/>
        </w:rPr>
        <w:t>ccounts</w:t>
      </w:r>
      <w:r>
        <w:rPr>
          <w:rFonts w:ascii="Calibri" w:hAnsi="Calibri"/>
        </w:rPr>
        <w:t>.</w:t>
      </w:r>
    </w:p>
    <w:p w14:paraId="4D69B281" w14:textId="35D0B596" w:rsidR="00ED7FAF" w:rsidRDefault="00ED7FAF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appoint a new internal auditor.</w:t>
      </w:r>
    </w:p>
    <w:p w14:paraId="14B888A5" w14:textId="498F229D" w:rsidR="00ED7FAF" w:rsidRDefault="00ED7FAF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discuss events for Charles III Coronation</w:t>
      </w:r>
    </w:p>
    <w:p w14:paraId="39818D46" w14:textId="740B7743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 xml:space="preserve">To discuss and action </w:t>
      </w:r>
      <w:r w:rsidR="00BC5FFC">
        <w:rPr>
          <w:rFonts w:ascii="Calibri" w:hAnsi="Calibri"/>
        </w:rPr>
        <w:t>C</w:t>
      </w:r>
      <w:r w:rsidRPr="00C54FE0">
        <w:rPr>
          <w:rFonts w:ascii="Calibri" w:hAnsi="Calibri"/>
        </w:rPr>
        <w:t>orrespondence received since the previous meeting.</w:t>
      </w:r>
    </w:p>
    <w:p w14:paraId="3A1594FD" w14:textId="77777777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 Statements.</w:t>
      </w:r>
    </w:p>
    <w:p w14:paraId="69019097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7C14D328" w14:textId="77777777" w:rsidR="000E19BB" w:rsidRDefault="000E19BB" w:rsidP="000E19BB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45F5B1B9" w14:textId="77777777" w:rsidR="007E4EBE" w:rsidRPr="000E19BB" w:rsidRDefault="00A04172" w:rsidP="00F95509">
      <w:pPr>
        <w:spacing w:line="240" w:lineRule="auto"/>
        <w:rPr>
          <w:rFonts w:ascii="Calibri" w:hAnsi="Calibri"/>
        </w:rPr>
      </w:pPr>
      <w:r w:rsidRPr="000E19BB">
        <w:rPr>
          <w:rFonts w:ascii="Calibri" w:hAnsi="Calibri"/>
        </w:rPr>
        <w:t xml:space="preserve">    </w:t>
      </w:r>
    </w:p>
    <w:p w14:paraId="7DAFDA59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5E5887DC" w14:textId="4EDA0039" w:rsidR="00A97E1C" w:rsidRDefault="00B31A3A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Zurich Insurance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Insurance premium 2023/24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 xml:space="preserve">£  </w:t>
      </w:r>
      <w:r>
        <w:rPr>
          <w:rFonts w:ascii="Calibri" w:hAnsi="Calibri"/>
        </w:rPr>
        <w:t>2</w:t>
      </w:r>
      <w:r w:rsidR="00A97E1C">
        <w:rPr>
          <w:rFonts w:ascii="Calibri" w:hAnsi="Calibri"/>
        </w:rPr>
        <w:t>57.</w:t>
      </w:r>
      <w:r>
        <w:rPr>
          <w:rFonts w:ascii="Calibri" w:hAnsi="Calibri"/>
        </w:rPr>
        <w:t>60</w:t>
      </w:r>
    </w:p>
    <w:p w14:paraId="0560E2C2" w14:textId="7C26EB9E" w:rsidR="00A97E1C" w:rsidRDefault="00B31A3A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C.A.L.C.</w:t>
      </w:r>
      <w:r w:rsidR="00A97E1C">
        <w:rPr>
          <w:rFonts w:ascii="Calibri" w:hAnsi="Calibri"/>
        </w:rPr>
        <w:t xml:space="preserve"> </w:t>
      </w:r>
      <w:r>
        <w:rPr>
          <w:rFonts w:ascii="Calibri" w:hAnsi="Calibri"/>
        </w:rPr>
        <w:t>(2023/24 membership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 xml:space="preserve">£  </w:t>
      </w:r>
      <w:r w:rsidR="00260D0D">
        <w:rPr>
          <w:rFonts w:ascii="Calibri" w:hAnsi="Calibri"/>
        </w:rPr>
        <w:t>193.81</w:t>
      </w:r>
    </w:p>
    <w:p w14:paraId="70E7EC2A" w14:textId="197E84C3" w:rsidR="00A97E1C" w:rsidRDefault="00CB0E3E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J.M. Salisbury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Internal audit 2022/23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 xml:space="preserve">£    </w:t>
      </w:r>
      <w:r>
        <w:rPr>
          <w:rFonts w:ascii="Calibri" w:hAnsi="Calibri"/>
        </w:rPr>
        <w:t>65</w:t>
      </w:r>
      <w:r w:rsidR="00A97E1C">
        <w:rPr>
          <w:rFonts w:ascii="Calibri" w:hAnsi="Calibri"/>
        </w:rPr>
        <w:t>.00</w:t>
      </w:r>
    </w:p>
    <w:p w14:paraId="0C5BF03C" w14:textId="38390D72" w:rsidR="00A97E1C" w:rsidRPr="00705354" w:rsidRDefault="00CB0E3E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Wigton Burial Joint</w:t>
      </w:r>
      <w:r w:rsidR="00A97E1C">
        <w:rPr>
          <w:rFonts w:ascii="Calibri" w:hAnsi="Calibri"/>
        </w:rPr>
        <w:t xml:space="preserve"> Committee (</w:t>
      </w:r>
      <w:r>
        <w:rPr>
          <w:rFonts w:ascii="Calibri" w:hAnsi="Calibri"/>
        </w:rPr>
        <w:t>1</w:t>
      </w:r>
      <w:r w:rsidRPr="00CB0E3E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payment 2023/24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  <w:t xml:space="preserve">£  </w:t>
      </w:r>
      <w:r>
        <w:rPr>
          <w:rFonts w:ascii="Calibri" w:hAnsi="Calibri"/>
        </w:rPr>
        <w:t>575</w:t>
      </w:r>
      <w:r w:rsidR="00A97E1C">
        <w:rPr>
          <w:rFonts w:ascii="Calibri" w:hAnsi="Calibri"/>
        </w:rPr>
        <w:t>.00</w:t>
      </w:r>
    </w:p>
    <w:p w14:paraId="17ECDBF1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74BE63D8" w14:textId="77777777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344F98">
        <w:rPr>
          <w:rFonts w:ascii="Calibri" w:hAnsi="Calibri"/>
        </w:rPr>
        <w:t>3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709579E" w14:textId="0AEE2DE6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</w:t>
      </w:r>
      <w:r w:rsidR="00BC5FFC">
        <w:rPr>
          <w:rFonts w:ascii="Calibri" w:hAnsi="Calibri"/>
          <w:bCs/>
          <w:sz w:val="24"/>
          <w:szCs w:val="24"/>
        </w:rPr>
        <w:t xml:space="preserve"> council</w:t>
      </w:r>
      <w:r w:rsidRPr="00D21896">
        <w:rPr>
          <w:rFonts w:ascii="Calibri" w:hAnsi="Calibri"/>
          <w:bCs/>
          <w:sz w:val="24"/>
          <w:szCs w:val="24"/>
        </w:rPr>
        <w:t xml:space="preserve"> meeting</w:t>
      </w:r>
      <w:r w:rsidR="00BC5FFC">
        <w:rPr>
          <w:rFonts w:ascii="Calibri" w:hAnsi="Calibri"/>
          <w:bCs/>
          <w:sz w:val="24"/>
          <w:szCs w:val="24"/>
        </w:rPr>
        <w:t>, parish meeting and annual general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1E207C">
        <w:rPr>
          <w:rFonts w:ascii="Calibri" w:hAnsi="Calibri"/>
          <w:bCs/>
          <w:sz w:val="24"/>
          <w:szCs w:val="24"/>
        </w:rPr>
        <w:t>15</w:t>
      </w:r>
      <w:r w:rsidR="001E207C" w:rsidRPr="001E207C">
        <w:rPr>
          <w:rFonts w:ascii="Calibri" w:hAnsi="Calibri"/>
          <w:bCs/>
          <w:sz w:val="24"/>
          <w:szCs w:val="24"/>
          <w:vertAlign w:val="superscript"/>
        </w:rPr>
        <w:t>th</w:t>
      </w:r>
      <w:r w:rsidR="00CB0E3E">
        <w:rPr>
          <w:rFonts w:ascii="Calibri" w:hAnsi="Calibri"/>
          <w:bCs/>
          <w:sz w:val="24"/>
          <w:szCs w:val="24"/>
        </w:rPr>
        <w:t xml:space="preserve"> May </w:t>
      </w:r>
      <w:r w:rsidR="00393E46">
        <w:rPr>
          <w:rFonts w:ascii="Calibri" w:hAnsi="Calibri"/>
          <w:bCs/>
          <w:sz w:val="24"/>
          <w:szCs w:val="24"/>
        </w:rPr>
        <w:t>202</w:t>
      </w:r>
      <w:r w:rsidR="00CB0E3E">
        <w:rPr>
          <w:rFonts w:ascii="Calibri" w:hAnsi="Calibri"/>
          <w:bCs/>
          <w:sz w:val="24"/>
          <w:szCs w:val="24"/>
        </w:rPr>
        <w:t>3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4C7335DE" w14:textId="77777777" w:rsidR="00061E2F" w:rsidRPr="00C54FE0" w:rsidRDefault="00061E2F" w:rsidP="004961CD">
      <w:pPr>
        <w:rPr>
          <w:rFonts w:ascii="Calibri" w:hAnsi="Calibri"/>
        </w:rPr>
      </w:pPr>
    </w:p>
    <w:p w14:paraId="7AE66DF2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7514D71F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3B8DA3FE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43D9181F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04942233">
    <w:abstractNumId w:val="0"/>
  </w:num>
  <w:num w:numId="2" w16cid:durableId="151881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138E9"/>
    <w:rsid w:val="00023852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65B7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A3360"/>
    <w:rsid w:val="001A52F9"/>
    <w:rsid w:val="001A6236"/>
    <w:rsid w:val="001B02D6"/>
    <w:rsid w:val="001B6DF2"/>
    <w:rsid w:val="001D167F"/>
    <w:rsid w:val="001D587E"/>
    <w:rsid w:val="001E207C"/>
    <w:rsid w:val="001E3B18"/>
    <w:rsid w:val="001F558F"/>
    <w:rsid w:val="00202F26"/>
    <w:rsid w:val="0020726F"/>
    <w:rsid w:val="00213362"/>
    <w:rsid w:val="00236F68"/>
    <w:rsid w:val="00260D0D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D3581"/>
    <w:rsid w:val="007E2D3F"/>
    <w:rsid w:val="007E4EBE"/>
    <w:rsid w:val="007E5A14"/>
    <w:rsid w:val="00823390"/>
    <w:rsid w:val="008366DE"/>
    <w:rsid w:val="008410BF"/>
    <w:rsid w:val="008418BC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35DF"/>
    <w:rsid w:val="008956A2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C35D9"/>
    <w:rsid w:val="00AC47D0"/>
    <w:rsid w:val="00AC5BA1"/>
    <w:rsid w:val="00AD6F9B"/>
    <w:rsid w:val="00AE07EB"/>
    <w:rsid w:val="00B15B08"/>
    <w:rsid w:val="00B15B22"/>
    <w:rsid w:val="00B231EF"/>
    <w:rsid w:val="00B23D95"/>
    <w:rsid w:val="00B308F5"/>
    <w:rsid w:val="00B31A3A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C5FFC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54142"/>
    <w:rsid w:val="00C54FE0"/>
    <w:rsid w:val="00C5627D"/>
    <w:rsid w:val="00C62085"/>
    <w:rsid w:val="00C63EF1"/>
    <w:rsid w:val="00C672F1"/>
    <w:rsid w:val="00C8198A"/>
    <w:rsid w:val="00CA3FE7"/>
    <w:rsid w:val="00CA5B73"/>
    <w:rsid w:val="00CB0B97"/>
    <w:rsid w:val="00CB0E3E"/>
    <w:rsid w:val="00CB5FD2"/>
    <w:rsid w:val="00CC3EB4"/>
    <w:rsid w:val="00CE63B7"/>
    <w:rsid w:val="00CE7FED"/>
    <w:rsid w:val="00CF021A"/>
    <w:rsid w:val="00CF3180"/>
    <w:rsid w:val="00D00416"/>
    <w:rsid w:val="00D07E9E"/>
    <w:rsid w:val="00D1035A"/>
    <w:rsid w:val="00D35A2F"/>
    <w:rsid w:val="00D504FB"/>
    <w:rsid w:val="00D664E9"/>
    <w:rsid w:val="00D76F32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A7CE9"/>
    <w:rsid w:val="00EB0F15"/>
    <w:rsid w:val="00EB1247"/>
    <w:rsid w:val="00EC3B82"/>
    <w:rsid w:val="00ED7FAF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352C3"/>
  <w15:chartTrackingRefBased/>
  <w15:docId w15:val="{8872664B-A9E5-43FD-A088-BD1ECFD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</Template>
  <TotalTime>74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2013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Unknown</dc:creator>
  <cp:keywords/>
  <dc:description/>
  <cp:lastModifiedBy>Michael McCabe</cp:lastModifiedBy>
  <cp:revision>8</cp:revision>
  <cp:lastPrinted>2021-08-16T15:26:00Z</cp:lastPrinted>
  <dcterms:created xsi:type="dcterms:W3CDTF">2023-04-12T17:53:00Z</dcterms:created>
  <dcterms:modified xsi:type="dcterms:W3CDTF">2023-04-17T15:50:00Z</dcterms:modified>
</cp:coreProperties>
</file>